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9F75A" w14:textId="77777777" w:rsidR="00F17DDF" w:rsidRDefault="005401B0">
      <w:r>
        <w:rPr>
          <w:noProof/>
        </w:rPr>
        <w:drawing>
          <wp:anchor distT="0" distB="0" distL="114300" distR="114300" simplePos="0" relativeHeight="251658240" behindDoc="1" locked="0" layoutInCell="1" allowOverlap="1" wp14:anchorId="7231F172" wp14:editId="01089E93">
            <wp:simplePos x="0" y="0"/>
            <wp:positionH relativeFrom="column">
              <wp:posOffset>-442597</wp:posOffset>
            </wp:positionH>
            <wp:positionV relativeFrom="paragraph">
              <wp:posOffset>-594990</wp:posOffset>
            </wp:positionV>
            <wp:extent cx="948406" cy="1107027"/>
            <wp:effectExtent l="0" t="0" r="4094" b="0"/>
            <wp:wrapNone/>
            <wp:docPr id="294940004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8406" cy="110702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DC32073" w14:textId="77777777" w:rsidR="00F17DDF" w:rsidRDefault="00F17DDF"/>
    <w:p w14:paraId="31C0A3B6" w14:textId="77777777" w:rsidR="00F17DDF" w:rsidRDefault="005401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FORMULAIRE DE DEMANDE DE MATERIEL COMMUNAL</w:t>
      </w:r>
    </w:p>
    <w:p w14:paraId="46553EFB" w14:textId="77777777" w:rsidR="00F17DDF" w:rsidRDefault="00F17DDF">
      <w:pPr>
        <w:jc w:val="center"/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F17DDF" w14:paraId="6A0FA9A3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DF00F" w14:textId="77777777" w:rsidR="00F17DDF" w:rsidRDefault="005401B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DATE(S) ET HEURE(S) DE L’EVENEMENT :</w:t>
            </w:r>
          </w:p>
          <w:p w14:paraId="61CF5739" w14:textId="77777777" w:rsidR="00F17DDF" w:rsidRDefault="00F17DD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2157F" w14:textId="77777777" w:rsidR="00F17DDF" w:rsidRDefault="00F17DDF">
            <w:pPr>
              <w:spacing w:after="0" w:line="240" w:lineRule="auto"/>
            </w:pPr>
          </w:p>
        </w:tc>
      </w:tr>
      <w:tr w:rsidR="00F17DDF" w14:paraId="1D25CD26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BBFC2" w14:textId="77777777" w:rsidR="00F17DDF" w:rsidRDefault="005401B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LIEU :</w:t>
            </w:r>
          </w:p>
          <w:p w14:paraId="702864BE" w14:textId="77777777" w:rsidR="00F17DDF" w:rsidRDefault="00F17DD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DC32F" w14:textId="77777777" w:rsidR="00F17DDF" w:rsidRDefault="00F17DDF">
            <w:pPr>
              <w:spacing w:after="0" w:line="240" w:lineRule="auto"/>
            </w:pPr>
          </w:p>
        </w:tc>
      </w:tr>
      <w:tr w:rsidR="00F17DDF" w14:paraId="717F5DC1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BF3EF" w14:textId="77777777" w:rsidR="00F17DDF" w:rsidRDefault="005401B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INTITULE :</w:t>
            </w:r>
          </w:p>
          <w:p w14:paraId="6D09FC73" w14:textId="77777777" w:rsidR="00F17DDF" w:rsidRDefault="00F17DD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6C5CF" w14:textId="77777777" w:rsidR="00F17DDF" w:rsidRDefault="00F17DDF">
            <w:pPr>
              <w:spacing w:after="0" w:line="240" w:lineRule="auto"/>
            </w:pPr>
          </w:p>
        </w:tc>
      </w:tr>
      <w:tr w:rsidR="00F17DDF" w14:paraId="10F25A9D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CA0DC" w14:textId="77777777" w:rsidR="00F17DDF" w:rsidRDefault="005401B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 DE L’ASSOCIATION :</w:t>
            </w:r>
          </w:p>
          <w:p w14:paraId="36F3F98E" w14:textId="77777777" w:rsidR="00F17DDF" w:rsidRDefault="00F17DD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98A10" w14:textId="77777777" w:rsidR="00F17DDF" w:rsidRDefault="00F17DDF">
            <w:pPr>
              <w:spacing w:after="0" w:line="240" w:lineRule="auto"/>
            </w:pPr>
          </w:p>
        </w:tc>
      </w:tr>
      <w:tr w:rsidR="00F17DDF" w14:paraId="3CD1245A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AE17F" w14:textId="77777777" w:rsidR="00F17DDF" w:rsidRDefault="005401B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 DU REFERENT :</w:t>
            </w:r>
          </w:p>
          <w:p w14:paraId="36F9A246" w14:textId="77777777" w:rsidR="00F17DDF" w:rsidRDefault="00F17DD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328CE" w14:textId="77777777" w:rsidR="00F17DDF" w:rsidRDefault="00F17DDF">
            <w:pPr>
              <w:spacing w:after="0" w:line="240" w:lineRule="auto"/>
            </w:pPr>
          </w:p>
        </w:tc>
      </w:tr>
      <w:tr w:rsidR="00F17DDF" w14:paraId="52D1B574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C6F68" w14:textId="77777777" w:rsidR="00F17DDF" w:rsidRDefault="005401B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 TELEPHONE :</w:t>
            </w:r>
          </w:p>
          <w:p w14:paraId="60FAB309" w14:textId="77777777" w:rsidR="00F17DDF" w:rsidRDefault="00F17DD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33A56" w14:textId="77777777" w:rsidR="00F17DDF" w:rsidRDefault="00F17DDF">
            <w:pPr>
              <w:spacing w:after="0" w:line="240" w:lineRule="auto"/>
            </w:pPr>
          </w:p>
        </w:tc>
      </w:tr>
      <w:tr w:rsidR="00F17DDF" w14:paraId="323019A6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B1688" w14:textId="77777777" w:rsidR="00F17DDF" w:rsidRDefault="005401B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E-MAIL :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C2EC1" w14:textId="77777777" w:rsidR="00F17DDF" w:rsidRDefault="00F17DDF">
            <w:pPr>
              <w:spacing w:after="0" w:line="240" w:lineRule="auto"/>
            </w:pPr>
          </w:p>
          <w:p w14:paraId="206A89AB" w14:textId="77777777" w:rsidR="00F17DDF" w:rsidRDefault="00F17DDF">
            <w:pPr>
              <w:spacing w:after="0" w:line="240" w:lineRule="auto"/>
            </w:pPr>
          </w:p>
        </w:tc>
      </w:tr>
    </w:tbl>
    <w:p w14:paraId="7A54B571" w14:textId="77777777" w:rsidR="00F17DDF" w:rsidRDefault="00F17DDF"/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17DDF" w14:paraId="1ACF293C" w14:textId="77777777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19C79" w14:textId="77777777" w:rsidR="00F17DDF" w:rsidRDefault="005401B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DESIGNATION DU MATERIEL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CA182" w14:textId="77777777" w:rsidR="00F17DDF" w:rsidRDefault="005401B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QUANTITE </w:t>
            </w:r>
            <w:r>
              <w:rPr>
                <w:b/>
                <w:bCs/>
              </w:rPr>
              <w:t>DISPONIBLE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C99A6" w14:textId="77777777" w:rsidR="00F17DDF" w:rsidRDefault="005401B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QUANTITE DEMANDEE</w:t>
            </w:r>
          </w:p>
        </w:tc>
      </w:tr>
      <w:tr w:rsidR="00F17DDF" w14:paraId="41A21E31" w14:textId="77777777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D918E" w14:textId="77777777" w:rsidR="00F17DDF" w:rsidRDefault="005401B0">
            <w:pPr>
              <w:spacing w:after="0" w:line="240" w:lineRule="auto"/>
              <w:jc w:val="center"/>
            </w:pPr>
            <w:r>
              <w:t>Plateaux avec tréteaux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B540" w14:textId="77777777" w:rsidR="00F17DDF" w:rsidRDefault="005401B0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728B9" w14:textId="77777777" w:rsidR="00F17DDF" w:rsidRDefault="00F17DDF">
            <w:pPr>
              <w:spacing w:after="0" w:line="240" w:lineRule="auto"/>
            </w:pPr>
          </w:p>
        </w:tc>
      </w:tr>
      <w:tr w:rsidR="00F17DDF" w14:paraId="0C718CFF" w14:textId="77777777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D279B" w14:textId="77777777" w:rsidR="00F17DDF" w:rsidRDefault="005401B0">
            <w:pPr>
              <w:spacing w:after="0" w:line="240" w:lineRule="auto"/>
              <w:jc w:val="center"/>
            </w:pPr>
            <w:r>
              <w:t>Tables avec pieds métalliques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504B5" w14:textId="77777777" w:rsidR="00F17DDF" w:rsidRDefault="005401B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24B5A" w14:textId="77777777" w:rsidR="00F17DDF" w:rsidRDefault="00F17DDF">
            <w:pPr>
              <w:spacing w:after="0" w:line="240" w:lineRule="auto"/>
            </w:pPr>
          </w:p>
        </w:tc>
      </w:tr>
      <w:tr w:rsidR="00F17DDF" w14:paraId="563C7A5A" w14:textId="77777777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AC92E" w14:textId="77777777" w:rsidR="00F17DDF" w:rsidRDefault="005401B0">
            <w:pPr>
              <w:spacing w:after="0" w:line="240" w:lineRule="auto"/>
              <w:jc w:val="center"/>
            </w:pPr>
            <w:r>
              <w:t>Chaises grises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4F2E8" w14:textId="77777777" w:rsidR="00F17DDF" w:rsidRDefault="005401B0">
            <w:pPr>
              <w:spacing w:after="0" w:line="240" w:lineRule="auto"/>
              <w:jc w:val="center"/>
            </w:pPr>
            <w:r>
              <w:t>175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7783D" w14:textId="77777777" w:rsidR="00F17DDF" w:rsidRDefault="00F17DDF">
            <w:pPr>
              <w:spacing w:after="0" w:line="240" w:lineRule="auto"/>
            </w:pPr>
          </w:p>
        </w:tc>
      </w:tr>
      <w:tr w:rsidR="00F17DDF" w14:paraId="1A4E558B" w14:textId="77777777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E9F64" w14:textId="77777777" w:rsidR="00F17DDF" w:rsidRDefault="005401B0">
            <w:pPr>
              <w:spacing w:after="0" w:line="240" w:lineRule="auto"/>
              <w:jc w:val="center"/>
            </w:pPr>
            <w:r>
              <w:t>Percolateur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5B138" w14:textId="77777777" w:rsidR="00F17DDF" w:rsidRDefault="005401B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8EC8" w14:textId="77777777" w:rsidR="00F17DDF" w:rsidRDefault="00F17DDF">
            <w:pPr>
              <w:spacing w:after="0" w:line="240" w:lineRule="auto"/>
            </w:pPr>
          </w:p>
        </w:tc>
      </w:tr>
      <w:tr w:rsidR="00F17DDF" w14:paraId="50CDDF06" w14:textId="77777777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46287" w14:textId="77777777" w:rsidR="00F17DDF" w:rsidRDefault="005401B0">
            <w:pPr>
              <w:spacing w:after="0" w:line="240" w:lineRule="auto"/>
              <w:jc w:val="center"/>
            </w:pPr>
            <w:r>
              <w:t>Barrières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4B540" w14:textId="77777777" w:rsidR="00F17DDF" w:rsidRDefault="005401B0">
            <w:pPr>
              <w:spacing w:after="0" w:line="240" w:lineRule="auto"/>
              <w:jc w:val="center"/>
            </w:pPr>
            <w:r>
              <w:t>135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3AC7" w14:textId="77777777" w:rsidR="00F17DDF" w:rsidRDefault="00F17DDF">
            <w:pPr>
              <w:spacing w:after="0" w:line="240" w:lineRule="auto"/>
            </w:pPr>
          </w:p>
        </w:tc>
      </w:tr>
      <w:tr w:rsidR="00F17DDF" w14:paraId="497629DA" w14:textId="77777777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1D767" w14:textId="77777777" w:rsidR="00F17DDF" w:rsidRDefault="005401B0">
            <w:pPr>
              <w:spacing w:after="0" w:line="240" w:lineRule="auto"/>
              <w:jc w:val="center"/>
            </w:pPr>
            <w:r>
              <w:t>Grilles d’exposition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14550" w14:textId="77777777" w:rsidR="00F17DDF" w:rsidRDefault="005401B0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CDF0F" w14:textId="77777777" w:rsidR="00F17DDF" w:rsidRDefault="00F17DDF">
            <w:pPr>
              <w:spacing w:after="0" w:line="240" w:lineRule="auto"/>
            </w:pPr>
          </w:p>
        </w:tc>
      </w:tr>
      <w:tr w:rsidR="00F17DDF" w14:paraId="6D1B72E6" w14:textId="77777777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05D25" w14:textId="77777777" w:rsidR="00F17DDF" w:rsidRDefault="005401B0">
            <w:pPr>
              <w:spacing w:after="0" w:line="240" w:lineRule="auto"/>
              <w:jc w:val="center"/>
            </w:pPr>
            <w:r>
              <w:t>Panneaux interdiction de stationner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24330" w14:textId="77777777" w:rsidR="00F17DDF" w:rsidRDefault="005401B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84DBF" w14:textId="77777777" w:rsidR="00F17DDF" w:rsidRDefault="00F17DDF">
            <w:pPr>
              <w:spacing w:after="0" w:line="240" w:lineRule="auto"/>
            </w:pPr>
          </w:p>
        </w:tc>
      </w:tr>
      <w:tr w:rsidR="00F17DDF" w14:paraId="3CDFE269" w14:textId="77777777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3CB94" w14:textId="77777777" w:rsidR="00F17DDF" w:rsidRDefault="005401B0">
            <w:pPr>
              <w:spacing w:after="0" w:line="240" w:lineRule="auto"/>
              <w:jc w:val="center"/>
            </w:pPr>
            <w:r>
              <w:t>Extincteurs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5C780" w14:textId="77777777" w:rsidR="00F17DDF" w:rsidRDefault="005401B0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3786D" w14:textId="77777777" w:rsidR="00F17DDF" w:rsidRDefault="00F17DDF">
            <w:pPr>
              <w:spacing w:after="0" w:line="240" w:lineRule="auto"/>
            </w:pPr>
          </w:p>
        </w:tc>
      </w:tr>
      <w:tr w:rsidR="00F17DDF" w14:paraId="5475EDD8" w14:textId="77777777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DB6CD" w14:textId="77777777" w:rsidR="00F17DDF" w:rsidRDefault="005401B0">
            <w:pPr>
              <w:spacing w:after="0" w:line="240" w:lineRule="auto"/>
              <w:jc w:val="center"/>
            </w:pPr>
            <w:r>
              <w:t>Billig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ABC73" w14:textId="77777777" w:rsidR="00F17DDF" w:rsidRDefault="005401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C69DC" w14:textId="77777777" w:rsidR="00F17DDF" w:rsidRDefault="00F17DDF">
            <w:pPr>
              <w:spacing w:after="0" w:line="240" w:lineRule="auto"/>
            </w:pPr>
          </w:p>
        </w:tc>
      </w:tr>
      <w:tr w:rsidR="00F17DDF" w14:paraId="78071BFC" w14:textId="77777777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257E7" w14:textId="77777777" w:rsidR="00F17DDF" w:rsidRDefault="005401B0">
            <w:pPr>
              <w:spacing w:after="0" w:line="240" w:lineRule="auto"/>
              <w:jc w:val="center"/>
            </w:pPr>
            <w:r>
              <w:t xml:space="preserve">SALLE HERRI </w:t>
            </w:r>
            <w:r>
              <w:t>LEON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309FD" w14:textId="77777777" w:rsidR="00F17DDF" w:rsidRDefault="00F17DDF">
            <w:pPr>
              <w:spacing w:after="0" w:line="240" w:lineRule="auto"/>
              <w:jc w:val="center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31D48" w14:textId="77777777" w:rsidR="00F17DDF" w:rsidRDefault="00F17DDF">
            <w:pPr>
              <w:spacing w:after="0" w:line="240" w:lineRule="auto"/>
            </w:pPr>
          </w:p>
        </w:tc>
      </w:tr>
      <w:tr w:rsidR="00F17DDF" w14:paraId="16521503" w14:textId="77777777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981AA" w14:textId="77777777" w:rsidR="00F17DDF" w:rsidRDefault="005401B0">
            <w:pPr>
              <w:spacing w:after="0" w:line="240" w:lineRule="auto"/>
              <w:jc w:val="center"/>
            </w:pPr>
            <w:r>
              <w:t>Tables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03EFC" w14:textId="77777777" w:rsidR="00F17DDF" w:rsidRDefault="005401B0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D166C" w14:textId="77777777" w:rsidR="00F17DDF" w:rsidRDefault="00F17DDF">
            <w:pPr>
              <w:spacing w:after="0" w:line="240" w:lineRule="auto"/>
            </w:pPr>
          </w:p>
        </w:tc>
      </w:tr>
      <w:tr w:rsidR="00F17DDF" w14:paraId="5EE134D7" w14:textId="77777777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CDD85" w14:textId="77777777" w:rsidR="00F17DDF" w:rsidRDefault="005401B0">
            <w:pPr>
              <w:spacing w:after="0" w:line="240" w:lineRule="auto"/>
              <w:jc w:val="center"/>
            </w:pPr>
            <w:r>
              <w:t>Chaises pliantes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B1175" w14:textId="77777777" w:rsidR="00F17DDF" w:rsidRDefault="005401B0">
            <w:pPr>
              <w:spacing w:after="0" w:line="240" w:lineRule="auto"/>
              <w:jc w:val="center"/>
            </w:pPr>
            <w:r>
              <w:t>151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97CAF" w14:textId="77777777" w:rsidR="00F17DDF" w:rsidRDefault="00F17DDF">
            <w:pPr>
              <w:spacing w:after="0" w:line="240" w:lineRule="auto"/>
            </w:pPr>
          </w:p>
        </w:tc>
      </w:tr>
      <w:tr w:rsidR="00F17DDF" w14:paraId="26FF9170" w14:textId="77777777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51246" w14:textId="77777777" w:rsidR="00F17DDF" w:rsidRDefault="005401B0">
            <w:pPr>
              <w:spacing w:after="0" w:line="240" w:lineRule="auto"/>
              <w:jc w:val="center"/>
            </w:pPr>
            <w:r>
              <w:t>Vidéoprojecteur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A5B4" w14:textId="77777777" w:rsidR="00F17DDF" w:rsidRDefault="005401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3AC8F" w14:textId="77777777" w:rsidR="00F17DDF" w:rsidRDefault="00F17DDF">
            <w:pPr>
              <w:spacing w:after="0" w:line="240" w:lineRule="auto"/>
            </w:pPr>
          </w:p>
        </w:tc>
      </w:tr>
      <w:tr w:rsidR="00F17DDF" w14:paraId="46F414A6" w14:textId="77777777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B44F6" w14:textId="77777777" w:rsidR="00F17DDF" w:rsidRDefault="005401B0">
            <w:pPr>
              <w:spacing w:after="0" w:line="240" w:lineRule="auto"/>
              <w:jc w:val="center"/>
            </w:pPr>
            <w:r>
              <w:t>Sonorisation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171F3" w14:textId="77777777" w:rsidR="00F17DDF" w:rsidRDefault="005401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D564A" w14:textId="77777777" w:rsidR="00F17DDF" w:rsidRDefault="00F17DDF">
            <w:pPr>
              <w:spacing w:after="0" w:line="240" w:lineRule="auto"/>
            </w:pPr>
          </w:p>
        </w:tc>
      </w:tr>
      <w:tr w:rsidR="00F17DDF" w14:paraId="55761E52" w14:textId="77777777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8EDE3" w14:textId="77777777" w:rsidR="00F17DDF" w:rsidRDefault="005401B0">
            <w:pPr>
              <w:spacing w:after="0" w:line="240" w:lineRule="auto"/>
              <w:jc w:val="center"/>
            </w:pPr>
            <w:r>
              <w:t>Tablette jeux de lumières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ADF2D" w14:textId="77777777" w:rsidR="00F17DDF" w:rsidRDefault="005401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0A6A7" w14:textId="77777777" w:rsidR="00F17DDF" w:rsidRDefault="00F17DDF">
            <w:pPr>
              <w:spacing w:after="0" w:line="240" w:lineRule="auto"/>
            </w:pPr>
          </w:p>
        </w:tc>
      </w:tr>
    </w:tbl>
    <w:p w14:paraId="2F761ED6" w14:textId="77777777" w:rsidR="00F17DDF" w:rsidRDefault="00F17DDF"/>
    <w:p w14:paraId="6189B28F" w14:textId="77777777" w:rsidR="00F17DDF" w:rsidRDefault="005401B0">
      <w:pPr>
        <w:rPr>
          <w:b/>
          <w:bCs/>
          <w:color w:val="C00000"/>
        </w:rPr>
      </w:pPr>
      <w:r>
        <w:rPr>
          <w:b/>
          <w:bCs/>
          <w:color w:val="C00000"/>
        </w:rPr>
        <w:t>IMPORTANT : L’aide et le transport par les agents municipaux seront appréciés en fonction de leurs disponibilités et avec l’accord du DGS</w:t>
      </w:r>
    </w:p>
    <w:p w14:paraId="7A940857" w14:textId="77777777" w:rsidR="00F17DDF" w:rsidRDefault="00F17DDF"/>
    <w:p w14:paraId="1C10DD21" w14:textId="77777777" w:rsidR="00F17DDF" w:rsidRDefault="00F17DDF"/>
    <w:p w14:paraId="4E0007A4" w14:textId="77777777" w:rsidR="00F17DDF" w:rsidRDefault="005401B0">
      <w:r>
        <w:t xml:space="preserve">A </w:t>
      </w:r>
      <w:r>
        <w:t>Porspoder, le :                                                                                 Signature :</w:t>
      </w:r>
    </w:p>
    <w:sectPr w:rsidR="00F17DDF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2F343" w14:textId="77777777" w:rsidR="005401B0" w:rsidRDefault="005401B0">
      <w:pPr>
        <w:spacing w:after="0" w:line="240" w:lineRule="auto"/>
      </w:pPr>
      <w:r>
        <w:separator/>
      </w:r>
    </w:p>
  </w:endnote>
  <w:endnote w:type="continuationSeparator" w:id="0">
    <w:p w14:paraId="75346A43" w14:textId="77777777" w:rsidR="005401B0" w:rsidRDefault="00540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56AB5" w14:textId="77777777" w:rsidR="005401B0" w:rsidRDefault="005401B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A5522F" w14:textId="77777777" w:rsidR="005401B0" w:rsidRDefault="005401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17DDF"/>
    <w:rsid w:val="005401B0"/>
    <w:rsid w:val="00832C79"/>
    <w:rsid w:val="00F1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B894"/>
  <w15:docId w15:val="{EFA52C71-57C4-4EE2-9AD9-F6443EE2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kern w:val="3"/>
        <w:sz w:val="22"/>
        <w:szCs w:val="22"/>
        <w:lang w:val="fr-F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705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Jérémy Le Duff</dc:creator>
  <dc:description/>
  <cp:lastModifiedBy>accueil</cp:lastModifiedBy>
  <cp:revision>2</cp:revision>
  <cp:lastPrinted>2025-01-17T13:23:00Z</cp:lastPrinted>
  <dcterms:created xsi:type="dcterms:W3CDTF">2025-01-23T09:04:00Z</dcterms:created>
  <dcterms:modified xsi:type="dcterms:W3CDTF">2025-01-23T09:04:00Z</dcterms:modified>
</cp:coreProperties>
</file>